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BBFE" w14:textId="3CF8F9A3" w:rsidR="00F526A5" w:rsidRPr="0092108B" w:rsidRDefault="009406A8" w:rsidP="0092108B">
      <w:pPr>
        <w:pStyle w:val="Bodytext"/>
        <w:spacing w:before="240" w:after="120" w:line="276" w:lineRule="auto"/>
        <w:ind w:right="-567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92108B">
        <w:rPr>
          <w:rFonts w:asciiTheme="minorHAnsi" w:hAnsiTheme="minorHAnsi" w:cstheme="minorHAnsi"/>
          <w:b/>
          <w:i/>
          <w:iCs/>
          <w:sz w:val="32"/>
          <w:szCs w:val="32"/>
        </w:rPr>
        <w:t>Part 67 application for replacement of a medical</w:t>
      </w:r>
      <w:r w:rsidR="000B26DF" w:rsidRPr="0092108B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r w:rsidRPr="0092108B">
        <w:rPr>
          <w:rFonts w:asciiTheme="minorHAnsi" w:hAnsiTheme="minorHAnsi" w:cstheme="minorHAnsi"/>
          <w:b/>
          <w:i/>
          <w:iCs/>
          <w:sz w:val="32"/>
          <w:szCs w:val="32"/>
        </w:rPr>
        <w:t>certificate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78"/>
        <w:gridCol w:w="531"/>
        <w:gridCol w:w="1165"/>
        <w:gridCol w:w="627"/>
        <w:gridCol w:w="629"/>
        <w:gridCol w:w="512"/>
        <w:gridCol w:w="6"/>
        <w:gridCol w:w="120"/>
        <w:gridCol w:w="1492"/>
        <w:gridCol w:w="98"/>
        <w:gridCol w:w="1606"/>
        <w:gridCol w:w="229"/>
        <w:gridCol w:w="1512"/>
      </w:tblGrid>
      <w:tr w:rsidR="005B7D30" w:rsidRPr="00B44044" w14:paraId="29FDAEAE" w14:textId="77777777" w:rsidTr="0092108B">
        <w:trPr>
          <w:gridAfter w:val="1"/>
          <w:wAfter w:w="741" w:type="pct"/>
        </w:trPr>
        <w:tc>
          <w:tcPr>
            <w:tcW w:w="4259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3FF759" w14:textId="106ED696" w:rsidR="005B7D30" w:rsidRPr="00D94603" w:rsidRDefault="005B7D30" w:rsidP="00D94603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60" w:after="60" w:line="276" w:lineRule="auto"/>
              <w:ind w:left="322"/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</w:pPr>
            <w:r w:rsidRPr="00D94603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 xml:space="preserve">Applicant </w:t>
            </w:r>
            <w:r w:rsidR="00B517D4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d</w:t>
            </w:r>
            <w:r w:rsidRPr="00D94603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etails</w:t>
            </w:r>
          </w:p>
        </w:tc>
      </w:tr>
      <w:tr w:rsidR="005B7D30" w:rsidRPr="00B44044" w14:paraId="6BA7E288" w14:textId="19424940" w:rsidTr="0092108B">
        <w:tc>
          <w:tcPr>
            <w:tcW w:w="1082" w:type="pct"/>
            <w:gridSpan w:val="3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97BAB23" w14:textId="279820B4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 xml:space="preserve">First </w:t>
            </w:r>
            <w:r w:rsidR="00B517D4"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n</w:t>
            </w: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ames</w:t>
            </w:r>
          </w:p>
        </w:tc>
        <w:tc>
          <w:tcPr>
            <w:tcW w:w="1440" w:type="pct"/>
            <w:gridSpan w:val="5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6795749F" w14:textId="2CB5F8E5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3085A83" w14:textId="0ED139F5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Surname</w:t>
            </w:r>
          </w:p>
        </w:tc>
        <w:tc>
          <w:tcPr>
            <w:tcW w:w="1688" w:type="pct"/>
            <w:gridSpan w:val="4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1F00CAEF" w14:textId="57615A8B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B7D30" w:rsidRPr="00B44044" w14:paraId="0A4A7556" w14:textId="6BF29B9B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3E984D1" w14:textId="0ECAD618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CAA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p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articipant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number</w:t>
            </w:r>
          </w:p>
        </w:tc>
        <w:tc>
          <w:tcPr>
            <w:tcW w:w="571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4A0BE636" w14:textId="318C069F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DF4DB7B" w14:textId="233E6503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Date of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b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irth</w:t>
            </w:r>
          </w:p>
        </w:tc>
        <w:tc>
          <w:tcPr>
            <w:tcW w:w="1044" w:type="pct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44A5C5A8" w14:textId="78885831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88" w:type="pct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5548744E" w14:textId="6558FF7C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5B7D30" w:rsidRPr="00B44044" w14:paraId="47B2D1F3" w14:textId="4A036F34" w:rsidTr="0092108B">
        <w:trPr>
          <w:trHeight w:val="909"/>
        </w:trPr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6584141F" w14:textId="1CC04899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Postal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a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ddress</w:t>
            </w:r>
          </w:p>
        </w:tc>
        <w:tc>
          <w:tcPr>
            <w:tcW w:w="3918" w:type="pct"/>
            <w:gridSpan w:val="11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00CE048C" w14:textId="00FA20ED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B7D30" w:rsidRPr="00B44044" w14:paraId="5323C92C" w14:textId="77777777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A512AF9" w14:textId="0D86CA58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City/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t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own</w:t>
            </w:r>
          </w:p>
        </w:tc>
        <w:tc>
          <w:tcPr>
            <w:tcW w:w="1437" w:type="pct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66EA3931" w14:textId="0E851737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2A1097B" w14:textId="3D6953AD" w:rsidR="005B7D30" w:rsidRPr="003B3910" w:rsidRDefault="005B7D30" w:rsidP="00D94603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Postcode</w:t>
            </w:r>
          </w:p>
        </w:tc>
        <w:tc>
          <w:tcPr>
            <w:tcW w:w="835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6F5971D" w14:textId="7797A1FB" w:rsidR="005B7D30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3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1E4B8B18" w14:textId="77777777" w:rsidR="005B7D30" w:rsidRPr="003B3910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805DCA" w:rsidRPr="00B44044" w14:paraId="2A562E31" w14:textId="293FBD3E" w:rsidTr="0092108B">
        <w:trPr>
          <w:trHeight w:val="706"/>
        </w:trPr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74EDCD5" w14:textId="304E3F73" w:rsidR="00805DCA" w:rsidRPr="003B3910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Certificate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l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ost</w:t>
            </w:r>
            <w:r w:rsidR="001E636A"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,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d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estroyed</w:t>
            </w:r>
            <w:r w:rsidR="001E636A"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 or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s</w:t>
            </w:r>
            <w:r w:rsidR="001E636A" w:rsidRPr="003B3910">
              <w:rPr>
                <w:rFonts w:asciiTheme="minorHAnsi" w:hAnsiTheme="minorHAnsi" w:cstheme="minorHAnsi"/>
                <w:color w:val="414042"/>
                <w:sz w:val="20"/>
              </w:rPr>
              <w:t>tolen</w:t>
            </w:r>
          </w:p>
        </w:tc>
        <w:tc>
          <w:tcPr>
            <w:tcW w:w="3918" w:type="pct"/>
            <w:gridSpan w:val="11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0D4BB324" w14:textId="5E2A7DD2" w:rsidR="00805DCA" w:rsidRPr="003B3910" w:rsidRDefault="00805DCA" w:rsidP="00D94603">
            <w:pPr>
              <w:pStyle w:val="Bodytext"/>
              <w:tabs>
                <w:tab w:val="clear" w:pos="709"/>
                <w:tab w:val="left" w:pos="329"/>
                <w:tab w:val="left" w:pos="2881"/>
                <w:tab w:val="left" w:pos="5341"/>
              </w:tabs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ab/>
              <w:t>Class 1</w:t>
            </w:r>
            <w:r w:rsidR="000B26DF">
              <w:rPr>
                <w:rFonts w:asciiTheme="minorHAnsi" w:hAnsiTheme="minorHAnsi" w:cstheme="minorHAnsi"/>
                <w:color w:val="414042"/>
                <w:sz w:val="40"/>
                <w:szCs w:val="4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14042"/>
                  <w:sz w:val="28"/>
                  <w:szCs w:val="28"/>
                </w:rPr>
                <w:id w:val="-1509833116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0B26DF" w:rsidRPr="00395D6E">
                  <w:rPr>
                    <w:rFonts w:ascii="Segoe UI Symbol" w:eastAsia="MS Gothic" w:hAnsi="Segoe UI Symbol" w:cs="Segoe UI Symbol"/>
                    <w:color w:val="414042"/>
                    <w:sz w:val="28"/>
                    <w:szCs w:val="28"/>
                  </w:rPr>
                  <w:t>☐</w:t>
                </w:r>
              </w:sdtContent>
            </w:sdt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ab/>
              <w:t>Class 2</w:t>
            </w:r>
            <w:r w:rsidR="000B26DF">
              <w:rPr>
                <w:rFonts w:asciiTheme="minorHAnsi" w:hAnsiTheme="minorHAnsi" w:cstheme="minorHAnsi"/>
                <w:color w:val="414042"/>
                <w:sz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14042"/>
                  <w:sz w:val="28"/>
                  <w:szCs w:val="28"/>
                </w:rPr>
                <w:id w:val="-348102033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0B26DF" w:rsidRPr="00395D6E">
                  <w:rPr>
                    <w:rFonts w:ascii="Segoe UI Symbol" w:eastAsia="MS Gothic" w:hAnsi="Segoe UI Symbol" w:cs="Segoe UI Symbol"/>
                    <w:color w:val="414042"/>
                    <w:sz w:val="28"/>
                    <w:szCs w:val="28"/>
                  </w:rPr>
                  <w:t>☐</w:t>
                </w:r>
              </w:sdtContent>
            </w:sdt>
            <w:r w:rsidR="000B26DF" w:rsidDel="000B26DF">
              <w:rPr>
                <w:rFonts w:asciiTheme="minorHAnsi" w:hAnsiTheme="minorHAnsi" w:cstheme="minorHAnsi"/>
                <w:color w:val="414042"/>
                <w:sz w:val="40"/>
                <w:szCs w:val="40"/>
              </w:rPr>
              <w:t xml:space="preserve"> 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ab/>
              <w:t>Class 3</w:t>
            </w:r>
            <w:r w:rsidR="000B26DF">
              <w:rPr>
                <w:rFonts w:asciiTheme="minorHAnsi" w:hAnsiTheme="minorHAnsi" w:cstheme="minorHAnsi"/>
                <w:color w:val="414042"/>
                <w:sz w:val="20"/>
              </w:rPr>
              <w:t xml:space="preserve"> </w:t>
            </w:r>
            <w:r w:rsidR="00D94603"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14042"/>
                  <w:sz w:val="28"/>
                  <w:szCs w:val="28"/>
                </w:rPr>
                <w:id w:val="-1345777439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0B26DF" w:rsidRPr="00395D6E">
                  <w:rPr>
                    <w:rFonts w:ascii="Segoe UI Symbol" w:eastAsia="MS Gothic" w:hAnsi="Segoe UI Symbol" w:cs="Segoe UI Symbol"/>
                    <w:color w:val="414042"/>
                    <w:sz w:val="28"/>
                    <w:szCs w:val="28"/>
                  </w:rPr>
                  <w:t>☐</w:t>
                </w:r>
              </w:sdtContent>
            </w:sdt>
            <w:r w:rsidR="000B26DF" w:rsidDel="000B26DF">
              <w:rPr>
                <w:rFonts w:asciiTheme="minorHAnsi" w:hAnsiTheme="minorHAnsi" w:cstheme="minorHAnsi"/>
                <w:color w:val="414042"/>
                <w:sz w:val="40"/>
                <w:szCs w:val="40"/>
              </w:rPr>
              <w:t xml:space="preserve"> </w:t>
            </w:r>
          </w:p>
        </w:tc>
      </w:tr>
      <w:tr w:rsidR="00805DCA" w:rsidRPr="00B44044" w14:paraId="5BD41972" w14:textId="77777777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3F8D34D7" w14:textId="2DC487DA" w:rsidR="00805DCA" w:rsidRPr="003B3910" w:rsidRDefault="00C74F99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Certificate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h</w:t>
            </w:r>
            <w:r w:rsidR="00805DCA"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older’s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s</w:t>
            </w:r>
            <w:r w:rsidR="00805DCA" w:rsidRPr="003B3910">
              <w:rPr>
                <w:rFonts w:asciiTheme="minorHAnsi" w:hAnsiTheme="minorHAnsi" w:cstheme="minorHAnsi"/>
                <w:color w:val="414042"/>
                <w:sz w:val="20"/>
              </w:rPr>
              <w:t>ignature</w:t>
            </w:r>
          </w:p>
        </w:tc>
        <w:tc>
          <w:tcPr>
            <w:tcW w:w="1437" w:type="pct"/>
            <w:gridSpan w:val="4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730EC35" w14:textId="1A5A02A6" w:rsidR="00805DCA" w:rsidRPr="003B3910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1AE26767" w14:textId="6276221D" w:rsidR="00805DCA" w:rsidRPr="003B3910" w:rsidRDefault="00805DCA" w:rsidP="00D94603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Date</w:t>
            </w:r>
          </w:p>
        </w:tc>
        <w:tc>
          <w:tcPr>
            <w:tcW w:w="835" w:type="pct"/>
            <w:gridSpan w:val="2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AA58C18" w14:textId="778963CC" w:rsidR="00805DCA" w:rsidRPr="003B3910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3" w:type="pct"/>
            <w:gridSpan w:val="2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3BFC5EF8" w14:textId="77777777" w:rsidR="00805DCA" w:rsidRPr="003B3910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5B7D30" w:rsidRPr="00B44044" w14:paraId="52521D64" w14:textId="77777777" w:rsidTr="0092108B">
        <w:tc>
          <w:tcPr>
            <w:tcW w:w="5000" w:type="pct"/>
            <w:gridSpan w:val="14"/>
            <w:tcBorders>
              <w:top w:val="single" w:sz="24" w:space="0" w:color="F2F2F2"/>
              <w:left w:val="nil"/>
              <w:bottom w:val="single" w:sz="24" w:space="0" w:color="F2F2F2"/>
              <w:right w:val="nil"/>
            </w:tcBorders>
            <w:vAlign w:val="center"/>
          </w:tcPr>
          <w:p w14:paraId="6C4FF40A" w14:textId="67E9EC23" w:rsidR="00D94603" w:rsidRPr="00D94603" w:rsidRDefault="00D94603" w:rsidP="001E1036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bCs/>
                <w:color w:val="414042"/>
                <w:sz w:val="22"/>
                <w:szCs w:val="22"/>
              </w:rPr>
            </w:pPr>
            <w:r w:rsidRPr="00D94603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Application</w:t>
            </w:r>
          </w:p>
        </w:tc>
      </w:tr>
      <w:tr w:rsidR="00D94603" w:rsidRPr="00B44044" w14:paraId="20D2A0F4" w14:textId="6CCF6BCC" w:rsidTr="0092108B">
        <w:tc>
          <w:tcPr>
            <w:tcW w:w="343" w:type="pct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1CC973D" w14:textId="773C3C85" w:rsidR="00D94603" w:rsidRPr="0092108B" w:rsidRDefault="00704248" w:rsidP="00D94603">
            <w:pPr>
              <w:pStyle w:val="Bodytext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414042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414042"/>
                  <w:sz w:val="28"/>
                  <w:szCs w:val="28"/>
                </w:rPr>
                <w:id w:val="2138525774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F86C34" w:rsidRPr="0092108B">
                  <w:rPr>
                    <w:rFonts w:ascii="MS Gothic" w:eastAsia="MS Gothic" w:hAnsi="MS Gothic" w:cstheme="minorHAnsi"/>
                    <w:color w:val="41404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57" w:type="pct"/>
            <w:gridSpan w:val="13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vAlign w:val="center"/>
          </w:tcPr>
          <w:p w14:paraId="659704F3" w14:textId="781D1A0D" w:rsidR="00D94603" w:rsidRPr="003B3910" w:rsidRDefault="00D94603" w:rsidP="00D94603">
            <w:pPr>
              <w:pStyle w:val="TableParagraph"/>
              <w:tabs>
                <w:tab w:val="left" w:pos="589"/>
                <w:tab w:val="left" w:pos="590"/>
              </w:tabs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I </w:t>
            </w:r>
            <w:r w:rsidR="00164181" w:rsidRPr="003B3910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am 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>apply</w:t>
            </w:r>
            <w:r w:rsidR="00164181" w:rsidRPr="003B3910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>ing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 under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CAR 67.65</w:t>
            </w:r>
            <w:r w:rsidRPr="003B39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3B391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replacement</w:t>
            </w:r>
            <w:r w:rsidRPr="003B39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B39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3B391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3B391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certificate, which</w:t>
            </w:r>
            <w:r w:rsidRPr="003B39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3B391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been</w:t>
            </w:r>
            <w:r w:rsidRPr="003B39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damaged</w:t>
            </w:r>
            <w:r w:rsidR="00B517D4" w:rsidRPr="003B39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676326" w14:textId="79F50F48" w:rsidR="00D94603" w:rsidRPr="00090F54" w:rsidRDefault="00D94603" w:rsidP="00D94603">
            <w:pPr>
              <w:pStyle w:val="TableParagraph"/>
              <w:spacing w:before="60" w:after="60" w:line="276" w:lineRule="auto"/>
              <w:ind w:left="28"/>
              <w:rPr>
                <w:rFonts w:asciiTheme="minorHAnsi" w:hAnsiTheme="minorHAnsi" w:cstheme="minorHAnsi"/>
                <w:b/>
                <w:sz w:val="20"/>
              </w:rPr>
            </w:pP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3B391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enclose</w:t>
            </w:r>
            <w:r w:rsidRPr="003B391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B391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damaged</w:t>
            </w:r>
            <w:r w:rsidRPr="003B391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certificate</w:t>
            </w:r>
            <w:r w:rsidRPr="003B391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3B391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 w:rsidRPr="003B391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3B391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this</w:t>
            </w:r>
            <w:r w:rsidRPr="003B391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application</w:t>
            </w:r>
            <w:r w:rsidR="00C74F99" w:rsidRPr="003B391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D94603" w:rsidRPr="00B44044" w14:paraId="76D89EA8" w14:textId="21C54CB2" w:rsidTr="0092108B">
        <w:tc>
          <w:tcPr>
            <w:tcW w:w="343" w:type="pct"/>
            <w:tcBorders>
              <w:top w:val="single" w:sz="4" w:space="0" w:color="F2F2F2"/>
              <w:left w:val="single" w:sz="2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B758769" w14:textId="75D7DA46" w:rsidR="00D94603" w:rsidRPr="0092108B" w:rsidRDefault="00704248" w:rsidP="00D94603">
            <w:pPr>
              <w:pStyle w:val="Bodytext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414042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414042"/>
                  <w:sz w:val="28"/>
                  <w:szCs w:val="28"/>
                </w:rPr>
                <w:id w:val="-1525392016"/>
                <w14:checkbox>
                  <w14:checked w14:val="0"/>
                  <w14:checkedState w14:val="2713" w14:font="Segoe UI Symbol"/>
                  <w14:uncheckedState w14:val="2610" w14:font="MS Gothic"/>
                </w14:checkbox>
              </w:sdtPr>
              <w:sdtEndPr/>
              <w:sdtContent>
                <w:r w:rsidR="000B26DF" w:rsidRPr="0092108B">
                  <w:rPr>
                    <w:rFonts w:ascii="Segoe UI Symbol" w:eastAsia="MS Gothic" w:hAnsi="Segoe UI Symbol" w:cs="Segoe UI Symbol"/>
                    <w:color w:val="41404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57" w:type="pct"/>
            <w:gridSpan w:val="13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24" w:space="0" w:color="F2F2F2"/>
            </w:tcBorders>
            <w:vAlign w:val="center"/>
          </w:tcPr>
          <w:p w14:paraId="228ABBD6" w14:textId="2AE127FA" w:rsidR="00D94603" w:rsidRPr="003B3910" w:rsidRDefault="00D94603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164181"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r w:rsidR="00164181" w:rsidRPr="003B3910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 under CAR 67.65 for replacement of my medical certificate which has been lost, stolen or destroyed</w:t>
            </w:r>
            <w:r w:rsidR="00B517D4" w:rsidRPr="003B39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1C1159" w14:textId="6091B40F" w:rsidR="00C74F99" w:rsidRPr="003B3910" w:rsidRDefault="00C74F99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3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complete section </w:t>
            </w:r>
            <w:r w:rsidR="00164181" w:rsidRPr="003B3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Pr="003B3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Statutory </w:t>
            </w:r>
            <w:r w:rsidR="00B517D4" w:rsidRPr="003B3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3B3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eclaration.</w:t>
            </w:r>
          </w:p>
        </w:tc>
      </w:tr>
      <w:tr w:rsidR="00533AFE" w:rsidRPr="00B44044" w14:paraId="75E8720C" w14:textId="77777777" w:rsidTr="0092108B">
        <w:tc>
          <w:tcPr>
            <w:tcW w:w="5000" w:type="pct"/>
            <w:gridSpan w:val="14"/>
            <w:tcBorders>
              <w:top w:val="single" w:sz="24" w:space="0" w:color="F2F2F2"/>
              <w:left w:val="nil"/>
              <w:bottom w:val="single" w:sz="24" w:space="0" w:color="F2F2F2"/>
              <w:right w:val="nil"/>
            </w:tcBorders>
            <w:shd w:val="clear" w:color="auto" w:fill="auto"/>
            <w:vAlign w:val="center"/>
          </w:tcPr>
          <w:p w14:paraId="52E9FF00" w14:textId="256315D3" w:rsidR="00533AFE" w:rsidRPr="00533AFE" w:rsidRDefault="00533AFE" w:rsidP="00533AFE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 xml:space="preserve">Application </w:t>
            </w:r>
            <w:r w:rsidR="00B517D4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ee</w:t>
            </w:r>
          </w:p>
        </w:tc>
      </w:tr>
      <w:tr w:rsidR="00533AFE" w:rsidRPr="00B44044" w14:paraId="77FBE405" w14:textId="77777777" w:rsidTr="0092108B">
        <w:trPr>
          <w:trHeight w:val="762"/>
        </w:trPr>
        <w:tc>
          <w:tcPr>
            <w:tcW w:w="5000" w:type="pct"/>
            <w:gridSpan w:val="14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613E4BFA" w14:textId="0E2F24D2" w:rsidR="00C23873" w:rsidRPr="0092108B" w:rsidRDefault="00C23873" w:rsidP="0092108B">
            <w:pPr>
              <w:pStyle w:val="TableParagraph"/>
              <w:tabs>
                <w:tab w:val="left" w:pos="625"/>
                <w:tab w:val="left" w:pos="626"/>
              </w:tabs>
              <w:ind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92108B">
              <w:rPr>
                <w:rFonts w:asciiTheme="minorHAnsi" w:hAnsiTheme="minorHAnsi" w:cstheme="minorHAnsi"/>
                <w:sz w:val="20"/>
                <w:szCs w:val="20"/>
              </w:rPr>
              <w:t xml:space="preserve">Pay online at </w:t>
            </w:r>
            <w:hyperlink r:id="rId14" w:history="1">
              <w:r w:rsidR="000B26DF" w:rsidRPr="000B26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https://sec.caa.govt.nz/onlinepayment</w:t>
              </w:r>
            </w:hyperlink>
            <w:r w:rsidRPr="0092108B">
              <w:rPr>
                <w:rFonts w:asciiTheme="minorHAnsi" w:hAnsiTheme="minorHAnsi" w:cstheme="minorHAnsi"/>
                <w:sz w:val="20"/>
                <w:szCs w:val="20"/>
              </w:rPr>
              <w:t xml:space="preserve"> and provide a copy of your receipt with the application. Applications will not be processed until evidence of payment is received. Do not send cash.</w:t>
            </w:r>
          </w:p>
          <w:p w14:paraId="77439D71" w14:textId="0D6B8514" w:rsidR="00C23873" w:rsidRPr="003B3910" w:rsidRDefault="00C23873" w:rsidP="0092108B">
            <w:pPr>
              <w:pStyle w:val="TableParagraph"/>
              <w:tabs>
                <w:tab w:val="left" w:pos="625"/>
                <w:tab w:val="left" w:pos="626"/>
              </w:tabs>
              <w:ind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92108B">
              <w:rPr>
                <w:rFonts w:asciiTheme="minorHAnsi" w:hAnsiTheme="minorHAnsi" w:cstheme="minorHAnsi"/>
                <w:sz w:val="20"/>
                <w:szCs w:val="20"/>
              </w:rPr>
              <w:t>For further information on current fees and levies for aircraft please see our website</w:t>
            </w:r>
            <w:r w:rsidR="00725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5" w:history="1">
              <w:r w:rsidR="00A026C9" w:rsidRPr="00451B1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lang w:val="en-GB"/>
                </w:rPr>
                <w:t>Fees, levies, and charges | aviati</w:t>
              </w:r>
              <w:r w:rsidR="00A026C9" w:rsidRPr="00451B1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lang w:val="en-GB"/>
                </w:rPr>
                <w:t>o</w:t>
              </w:r>
              <w:r w:rsidR="00A026C9" w:rsidRPr="00451B1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lang w:val="en-GB"/>
                </w:rPr>
                <w:t>n.govt.nz</w:t>
              </w:r>
            </w:hyperlink>
            <w:r w:rsidR="00A026C9">
              <w:rPr>
                <w:rStyle w:val="Hyperlink"/>
                <w:szCs w:val="20"/>
              </w:rPr>
              <w:t>.</w:t>
            </w:r>
          </w:p>
        </w:tc>
      </w:tr>
      <w:tr w:rsidR="00533AFE" w:rsidRPr="00B44044" w14:paraId="256B8FE3" w14:textId="65D770E9" w:rsidTr="0092108B">
        <w:trPr>
          <w:trHeight w:val="401"/>
        </w:trPr>
        <w:tc>
          <w:tcPr>
            <w:tcW w:w="822" w:type="pct"/>
            <w:gridSpan w:val="2"/>
            <w:tcBorders>
              <w:top w:val="single" w:sz="4" w:space="0" w:color="F2F2F2"/>
              <w:left w:val="single" w:sz="2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030A660" w14:textId="3EDC6356" w:rsidR="00533AFE" w:rsidRPr="003B3910" w:rsidRDefault="00533AFE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Receipt </w:t>
            </w:r>
            <w:r w:rsidR="00B517D4" w:rsidRPr="003B391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umber</w:t>
            </w:r>
          </w:p>
        </w:tc>
        <w:tc>
          <w:tcPr>
            <w:tcW w:w="1759" w:type="pct"/>
            <w:gridSpan w:val="7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6756EE9A" w14:textId="413A097A" w:rsidR="00533AFE" w:rsidRPr="003B3910" w:rsidRDefault="00A16D56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79" w:type="pct"/>
            <w:gridSpan w:val="2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5CC9AB5D" w14:textId="11E1ED3B" w:rsidR="00533AFE" w:rsidRPr="003B3910" w:rsidRDefault="00533AFE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 xml:space="preserve">Receipt </w:t>
            </w:r>
            <w:r w:rsidR="00B517D4" w:rsidRPr="003B391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3910">
              <w:rPr>
                <w:rFonts w:asciiTheme="minorHAnsi" w:hAnsiTheme="minorHAnsi" w:cstheme="minorHAnsi"/>
                <w:sz w:val="20"/>
                <w:szCs w:val="20"/>
              </w:rPr>
              <w:t>ate</w:t>
            </w:r>
          </w:p>
        </w:tc>
        <w:tc>
          <w:tcPr>
            <w:tcW w:w="1640" w:type="pct"/>
            <w:gridSpan w:val="3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151379F5" w14:textId="6A8A765E" w:rsidR="00533AFE" w:rsidRPr="003B3910" w:rsidRDefault="00A16D56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B7D30" w:rsidRPr="00B44044" w14:paraId="289821E3" w14:textId="77777777" w:rsidTr="0092108B">
        <w:trPr>
          <w:trHeight w:val="183"/>
        </w:trPr>
        <w:tc>
          <w:tcPr>
            <w:tcW w:w="5000" w:type="pct"/>
            <w:gridSpan w:val="14"/>
            <w:tcBorders>
              <w:top w:val="single" w:sz="24" w:space="0" w:color="F2F2F2"/>
              <w:left w:val="nil"/>
              <w:bottom w:val="single" w:sz="24" w:space="0" w:color="F2F2F2"/>
              <w:right w:val="nil"/>
            </w:tcBorders>
            <w:vAlign w:val="center"/>
          </w:tcPr>
          <w:p w14:paraId="1E045E08" w14:textId="7E396D3B" w:rsidR="00C74F99" w:rsidRPr="003B3910" w:rsidRDefault="00C74F99" w:rsidP="001E1036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color w:val="414042"/>
                <w:sz w:val="18"/>
              </w:rPr>
            </w:pPr>
            <w:r w:rsidRPr="003B3910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 xml:space="preserve">Statutory </w:t>
            </w:r>
            <w:r w:rsidR="00B517D4" w:rsidRPr="003B3910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d</w:t>
            </w:r>
            <w:r w:rsidRPr="003B3910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eclaration</w:t>
            </w:r>
            <w:r w:rsidR="009816E1" w:rsidRPr="003B3910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 xml:space="preserve"> </w:t>
            </w:r>
          </w:p>
        </w:tc>
      </w:tr>
      <w:tr w:rsidR="009816E1" w:rsidRPr="00D94603" w14:paraId="1659714C" w14:textId="77777777" w:rsidTr="0092108B">
        <w:tc>
          <w:tcPr>
            <w:tcW w:w="1082" w:type="pct"/>
            <w:gridSpan w:val="3"/>
            <w:tcBorders>
              <w:top w:val="single" w:sz="2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C35F370" w14:textId="64B53F4B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 xml:space="preserve">First </w:t>
            </w:r>
            <w:r w:rsidR="00B517D4"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n</w:t>
            </w: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ames</w:t>
            </w:r>
          </w:p>
        </w:tc>
        <w:tc>
          <w:tcPr>
            <w:tcW w:w="1440" w:type="pct"/>
            <w:gridSpan w:val="5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CC90E8B" w14:textId="3542C205" w:rsidR="009816E1" w:rsidRPr="003B3910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83FB1E8" w14:textId="77777777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Surname</w:t>
            </w:r>
          </w:p>
        </w:tc>
        <w:tc>
          <w:tcPr>
            <w:tcW w:w="1688" w:type="pct"/>
            <w:gridSpan w:val="4"/>
            <w:tcBorders>
              <w:top w:val="single" w:sz="2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0E98C8BB" w14:textId="5C0B762B" w:rsidR="009816E1" w:rsidRPr="003B3910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1036" w:rsidRPr="00D94603" w14:paraId="633E6740" w14:textId="77777777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05C2F67" w14:textId="346E43ED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CAA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p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articipant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number</w:t>
            </w:r>
          </w:p>
        </w:tc>
        <w:tc>
          <w:tcPr>
            <w:tcW w:w="878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6B933E22" w14:textId="376116F6" w:rsidR="001E1036" w:rsidRPr="003B3910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40" w:type="pct"/>
            <w:gridSpan w:val="9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06D98E8D" w14:textId="733A6C1F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Solemnly and sincerely declare that:</w:t>
            </w:r>
          </w:p>
        </w:tc>
      </w:tr>
      <w:tr w:rsidR="009816E1" w:rsidRPr="00D94603" w14:paraId="4793BFD8" w14:textId="77777777" w:rsidTr="0092108B">
        <w:tc>
          <w:tcPr>
            <w:tcW w:w="1082" w:type="pct"/>
            <w:gridSpan w:val="3"/>
            <w:vMerge w:val="restart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</w:tcPr>
          <w:p w14:paraId="6C0BECA5" w14:textId="69E6F7E8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Please state why this application has been submitted</w:t>
            </w:r>
          </w:p>
        </w:tc>
        <w:tc>
          <w:tcPr>
            <w:tcW w:w="3918" w:type="pct"/>
            <w:gridSpan w:val="11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24EE57BE" w14:textId="1468D9A5" w:rsidR="00DA6539" w:rsidRPr="003B3910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090F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0827373" w14:textId="7D244756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9816E1" w:rsidRPr="00D94603" w14:paraId="3379B85D" w14:textId="77777777" w:rsidTr="0092108B">
        <w:tc>
          <w:tcPr>
            <w:tcW w:w="1082" w:type="pct"/>
            <w:gridSpan w:val="3"/>
            <w:vMerge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A339CBC" w14:textId="5CC18062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3918" w:type="pct"/>
            <w:gridSpan w:val="11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F2F2F2" w:themeFill="background1" w:themeFillShade="F2"/>
            <w:vAlign w:val="center"/>
          </w:tcPr>
          <w:p w14:paraId="2F42DF35" w14:textId="2A7E7F66" w:rsidR="009816E1" w:rsidRPr="003B3910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And I make this solemn declaration conscientiously believing the same to be true and by virtue of the Oaths and Declarations Act 1957.</w:t>
            </w:r>
          </w:p>
        </w:tc>
      </w:tr>
      <w:tr w:rsidR="001E1036" w:rsidRPr="00D94603" w14:paraId="59CD1A56" w14:textId="77777777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357D3F6F" w14:textId="3869B0CE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Certificate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h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 xml:space="preserve">older’s </w:t>
            </w:r>
            <w:r w:rsidR="00B517D4" w:rsidRPr="003B3910">
              <w:rPr>
                <w:rFonts w:asciiTheme="minorHAnsi" w:hAnsiTheme="minorHAnsi" w:cstheme="minorHAnsi"/>
                <w:color w:val="414042"/>
                <w:sz w:val="20"/>
              </w:rPr>
              <w:t>s</w:t>
            </w: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ignature</w:t>
            </w:r>
          </w:p>
        </w:tc>
        <w:tc>
          <w:tcPr>
            <w:tcW w:w="1437" w:type="pct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0F75619" w14:textId="77777777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BAECF94" w14:textId="4BD336FE" w:rsidR="001E1036" w:rsidRPr="003B3910" w:rsidRDefault="001E1036" w:rsidP="00D66AB9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 xml:space="preserve">Authorised Officer </w:t>
            </w:r>
            <w:r w:rsidR="00B517D4"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s</w:t>
            </w: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ignature</w:t>
            </w:r>
          </w:p>
        </w:tc>
        <w:tc>
          <w:tcPr>
            <w:tcW w:w="1688" w:type="pct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15E6FEE3" w14:textId="77777777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1E1036" w:rsidRPr="00D94603" w14:paraId="765809CB" w14:textId="77777777" w:rsidTr="0092108B">
        <w:tc>
          <w:tcPr>
            <w:tcW w:w="1082" w:type="pct"/>
            <w:gridSpan w:val="3"/>
            <w:tcBorders>
              <w:top w:val="single" w:sz="4" w:space="0" w:color="F2F2F2"/>
              <w:left w:val="single" w:sz="2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B2FF255" w14:textId="72E387E6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color w:val="414042"/>
                <w:sz w:val="20"/>
              </w:rPr>
              <w:t>Declared at</w:t>
            </w:r>
          </w:p>
        </w:tc>
        <w:tc>
          <w:tcPr>
            <w:tcW w:w="1437" w:type="pct"/>
            <w:gridSpan w:val="4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31EE4148" w14:textId="77777777" w:rsidR="001E1036" w:rsidRPr="00090F54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06704" w14:textId="0BF43051" w:rsidR="00A16D56" w:rsidRPr="003B3910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82CF0DF" w14:textId="45441294" w:rsidR="001E1036" w:rsidRPr="003B3910" w:rsidRDefault="001E1036" w:rsidP="00D66AB9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3B3910">
              <w:rPr>
                <w:rFonts w:asciiTheme="minorHAnsi" w:hAnsiTheme="minorHAnsi" w:cstheme="minorHAnsi"/>
                <w:bCs/>
                <w:color w:val="414042"/>
                <w:sz w:val="20"/>
              </w:rPr>
              <w:t>Date</w:t>
            </w:r>
          </w:p>
        </w:tc>
        <w:tc>
          <w:tcPr>
            <w:tcW w:w="1688" w:type="pct"/>
            <w:gridSpan w:val="4"/>
            <w:tcBorders>
              <w:top w:val="single" w:sz="4" w:space="0" w:color="F2F2F2"/>
              <w:left w:val="single" w:sz="4" w:space="0" w:color="F2F2F2"/>
              <w:bottom w:val="single" w:sz="24" w:space="0" w:color="F2F2F2"/>
              <w:right w:val="single" w:sz="24" w:space="0" w:color="F2F2F2"/>
            </w:tcBorders>
            <w:shd w:val="clear" w:color="auto" w:fill="auto"/>
            <w:vAlign w:val="center"/>
          </w:tcPr>
          <w:p w14:paraId="6F2194D8" w14:textId="081BB4E4" w:rsidR="001E1036" w:rsidRPr="003B3910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</w:tbl>
    <w:p w14:paraId="3EC88993" w14:textId="6B32ABA1" w:rsidR="009406A8" w:rsidRDefault="009406A8" w:rsidP="00C9078B">
      <w:pPr>
        <w:pStyle w:val="Bodytext"/>
        <w:tabs>
          <w:tab w:val="left" w:leader="dot" w:pos="3544"/>
        </w:tabs>
        <w:spacing w:after="0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TableGrid"/>
        <w:tblW w:w="5000" w:type="pct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  <w:insideH w:val="single" w:sz="24" w:space="0" w:color="F2F2F2"/>
          <w:insideV w:val="single" w:sz="24" w:space="0" w:color="F2F2F2"/>
        </w:tblBorders>
        <w:tblLook w:val="04A0" w:firstRow="1" w:lastRow="0" w:firstColumn="1" w:lastColumn="0" w:noHBand="0" w:noVBand="1"/>
      </w:tblPr>
      <w:tblGrid>
        <w:gridCol w:w="10145"/>
      </w:tblGrid>
      <w:tr w:rsidR="000B26DF" w:rsidRPr="00445C49" w14:paraId="42A8949C" w14:textId="77777777" w:rsidTr="00C9078B">
        <w:tc>
          <w:tcPr>
            <w:tcW w:w="5000" w:type="pct"/>
          </w:tcPr>
          <w:p w14:paraId="3FB9D765" w14:textId="77777777" w:rsidR="000B26DF" w:rsidRPr="00C9078B" w:rsidRDefault="000B26DF" w:rsidP="00C9078B">
            <w:pPr>
              <w:pStyle w:val="Bodytext"/>
              <w:spacing w:before="120" w:after="12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9078B">
              <w:rPr>
                <w:rFonts w:asciiTheme="minorHAnsi" w:hAnsiTheme="minorHAnsi" w:cstheme="minorHAnsi"/>
                <w:color w:val="231F20"/>
                <w:sz w:val="20"/>
              </w:rPr>
              <w:t>Send the completed form and damaged certificate (where applicable) to:</w:t>
            </w:r>
          </w:p>
          <w:p w14:paraId="578920AC" w14:textId="77777777" w:rsidR="000B26DF" w:rsidRPr="00C9078B" w:rsidRDefault="000B26DF" w:rsidP="000B26DF">
            <w:pPr>
              <w:pStyle w:val="Bodytext"/>
              <w:spacing w:after="120"/>
              <w:ind w:right="-1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9078B">
              <w:rPr>
                <w:rFonts w:asciiTheme="minorHAnsi" w:hAnsiTheme="minorHAnsi" w:cstheme="minorHAnsi"/>
                <w:color w:val="231F20"/>
                <w:sz w:val="20"/>
              </w:rPr>
              <w:t xml:space="preserve">Email: </w:t>
            </w:r>
            <w:hyperlink r:id="rId16" w:history="1">
              <w:r w:rsidRPr="00C9078B">
                <w:rPr>
                  <w:rStyle w:val="Hyperlink"/>
                  <w:rFonts w:asciiTheme="minorHAnsi" w:hAnsiTheme="minorHAnsi" w:cstheme="minorHAnsi"/>
                  <w:sz w:val="20"/>
                </w:rPr>
                <w:t>med@caa.govt.nz</w:t>
              </w:r>
            </w:hyperlink>
            <w:r w:rsidRPr="00C9078B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10C3CD53" w14:textId="42B73E4D" w:rsidR="000B26DF" w:rsidRPr="00395D6E" w:rsidRDefault="000B26DF" w:rsidP="00C9078B">
            <w:pPr>
              <w:pStyle w:val="Bodytext"/>
              <w:spacing w:after="120"/>
              <w:rPr>
                <w:rFonts w:asciiTheme="minorHAnsi" w:hAnsiTheme="minorHAnsi" w:cstheme="minorHAnsi"/>
                <w:i/>
                <w:sz w:val="20"/>
              </w:rPr>
            </w:pPr>
            <w:r w:rsidRPr="00C9078B">
              <w:rPr>
                <w:rFonts w:asciiTheme="minorHAnsi" w:hAnsiTheme="minorHAnsi" w:cstheme="minorHAnsi"/>
                <w:color w:val="231F20"/>
                <w:sz w:val="20"/>
              </w:rPr>
              <w:t>Post: Aviation Medicine Team, PO Box 3555, Wellington 6140</w:t>
            </w:r>
          </w:p>
        </w:tc>
      </w:tr>
    </w:tbl>
    <w:p w14:paraId="469E7AF2" w14:textId="34771F18" w:rsidR="000B26DF" w:rsidRPr="00C9078B" w:rsidRDefault="000B26DF" w:rsidP="00342B2B">
      <w:pPr>
        <w:tabs>
          <w:tab w:val="clear" w:pos="709"/>
          <w:tab w:val="left" w:pos="2642"/>
        </w:tabs>
        <w:rPr>
          <w:sz w:val="2"/>
          <w:szCs w:val="2"/>
        </w:rPr>
      </w:pPr>
    </w:p>
    <w:sectPr w:rsidR="000B26DF" w:rsidRPr="00C9078B" w:rsidSect="0092108B"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567" w:right="851" w:bottom="567" w:left="851" w:header="454" w:footer="454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0075" w14:textId="77777777" w:rsidR="002C688C" w:rsidRDefault="002C688C">
      <w:pPr>
        <w:spacing w:after="0"/>
      </w:pPr>
      <w:r>
        <w:separator/>
      </w:r>
    </w:p>
  </w:endnote>
  <w:endnote w:type="continuationSeparator" w:id="0">
    <w:p w14:paraId="5542C2F4" w14:textId="77777777" w:rsidR="002C688C" w:rsidRDefault="002C6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AF63" w14:textId="77777777" w:rsidR="00867843" w:rsidRDefault="00160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78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8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82DFA" w14:textId="77777777" w:rsidR="00867843" w:rsidRDefault="00867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1904" w14:textId="70758294" w:rsidR="00867843" w:rsidRPr="00090F54" w:rsidRDefault="00867843" w:rsidP="00090F54">
    <w:pPr>
      <w:pStyle w:val="Footer"/>
      <w:tabs>
        <w:tab w:val="clear" w:pos="709"/>
        <w:tab w:val="clear" w:pos="8789"/>
        <w:tab w:val="left" w:pos="993"/>
        <w:tab w:val="right" w:pos="10206"/>
      </w:tabs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DA4C" w14:textId="1C2FA41D" w:rsidR="00867843" w:rsidRPr="00342B2B" w:rsidRDefault="000B26DF" w:rsidP="00342B2B">
    <w:pPr>
      <w:pStyle w:val="Footer"/>
      <w:tabs>
        <w:tab w:val="clear" w:pos="709"/>
        <w:tab w:val="clear" w:pos="8789"/>
        <w:tab w:val="left" w:pos="993"/>
        <w:tab w:val="right" w:pos="10206"/>
      </w:tabs>
      <w:rPr>
        <w:rFonts w:asciiTheme="minorHAnsi" w:hAnsiTheme="minorHAnsi" w:cstheme="minorHAnsi"/>
      </w:rPr>
    </w:pPr>
    <w:r w:rsidRPr="00090F54">
      <w:rPr>
        <w:rFonts w:asciiTheme="minorHAnsi" w:hAnsiTheme="minorHAnsi" w:cstheme="minorHAnsi"/>
        <w:sz w:val="16"/>
        <w:szCs w:val="16"/>
      </w:rPr>
      <w:t xml:space="preserve">Page </w:t>
    </w:r>
    <w:r w:rsidRPr="00090F54">
      <w:rPr>
        <w:rFonts w:asciiTheme="minorHAnsi" w:hAnsiTheme="minorHAnsi" w:cstheme="minorHAnsi"/>
        <w:sz w:val="16"/>
        <w:szCs w:val="16"/>
      </w:rPr>
      <w:fldChar w:fldCharType="begin"/>
    </w:r>
    <w:r w:rsidRPr="00090F5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090F5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090F54">
      <w:rPr>
        <w:rFonts w:asciiTheme="minorHAnsi" w:hAnsiTheme="minorHAnsi" w:cstheme="minorHAnsi"/>
        <w:sz w:val="16"/>
        <w:szCs w:val="16"/>
      </w:rPr>
      <w:fldChar w:fldCharType="end"/>
    </w:r>
    <w:r w:rsidRPr="00090F54">
      <w:rPr>
        <w:rFonts w:asciiTheme="minorHAnsi" w:hAnsiTheme="minorHAnsi" w:cstheme="minorHAnsi"/>
        <w:sz w:val="16"/>
        <w:szCs w:val="16"/>
      </w:rPr>
      <w:t xml:space="preserve"> of</w:t>
    </w:r>
    <w:r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</w:rPr>
      <w:tab/>
    </w:r>
    <w:r w:rsidRPr="00090F54">
      <w:rPr>
        <w:rFonts w:asciiTheme="minorHAnsi" w:hAnsiTheme="minorHAnsi" w:cstheme="minorHAnsi"/>
      </w:rPr>
      <w:tab/>
    </w:r>
    <w:r w:rsidRPr="00090F54">
      <w:rPr>
        <w:rFonts w:asciiTheme="minorHAnsi" w:hAnsiTheme="minorHAnsi" w:cstheme="minorHAnsi"/>
        <w:sz w:val="16"/>
      </w:rPr>
      <w:t>CAA 24067-407</w:t>
    </w:r>
    <w:r w:rsidRPr="00090F54">
      <w:rPr>
        <w:rFonts w:asciiTheme="minorHAnsi" w:hAnsiTheme="minorHAnsi" w:cstheme="minorHAnsi"/>
        <w:sz w:val="16"/>
      </w:rPr>
      <w:br/>
    </w:r>
    <w:r w:rsidRPr="00090F54">
      <w:rPr>
        <w:rFonts w:asciiTheme="minorHAnsi" w:hAnsiTheme="minorHAnsi" w:cstheme="minorHAnsi"/>
        <w:sz w:val="16"/>
      </w:rPr>
      <w:tab/>
    </w:r>
    <w:r w:rsidRPr="00090F54">
      <w:rPr>
        <w:rFonts w:asciiTheme="minorHAnsi" w:hAnsiTheme="minorHAnsi" w:cstheme="minorHAnsi"/>
        <w:sz w:val="16"/>
      </w:rPr>
      <w:tab/>
      <w:t>Rev</w:t>
    </w:r>
    <w:r>
      <w:rPr>
        <w:rFonts w:asciiTheme="minorHAnsi" w:hAnsiTheme="minorHAnsi" w:cstheme="minorHAnsi"/>
        <w:sz w:val="16"/>
      </w:rPr>
      <w:t xml:space="preserve"> 9</w:t>
    </w:r>
    <w:r w:rsidRPr="00090F54">
      <w:rPr>
        <w:rFonts w:asciiTheme="minorHAnsi" w:hAnsiTheme="minorHAnsi" w:cstheme="minorHAnsi"/>
        <w:sz w:val="16"/>
      </w:rPr>
      <w:t xml:space="preserve">: </w:t>
    </w:r>
    <w:r>
      <w:rPr>
        <w:rFonts w:asciiTheme="minorHAnsi" w:hAnsiTheme="minorHAnsi" w:cstheme="minorHAnsi"/>
        <w:sz w:val="16"/>
      </w:rPr>
      <w:t>August</w:t>
    </w:r>
    <w:r w:rsidRPr="00090F54">
      <w:rPr>
        <w:rFonts w:asciiTheme="minorHAnsi" w:hAnsiTheme="minorHAnsi" w:cstheme="minorHAnsi"/>
        <w:sz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AFF2" w14:textId="77777777" w:rsidR="002C688C" w:rsidRDefault="002C688C">
      <w:pPr>
        <w:spacing w:after="0"/>
      </w:pPr>
      <w:r>
        <w:separator/>
      </w:r>
    </w:p>
  </w:footnote>
  <w:footnote w:type="continuationSeparator" w:id="0">
    <w:p w14:paraId="1CA19E19" w14:textId="77777777" w:rsidR="002C688C" w:rsidRDefault="002C6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0812" w14:textId="1DFE14BD" w:rsidR="000B26DF" w:rsidRDefault="000B26D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6E578D" wp14:editId="32494257">
          <wp:simplePos x="0" y="0"/>
          <wp:positionH relativeFrom="margin">
            <wp:posOffset>5252085</wp:posOffset>
          </wp:positionH>
          <wp:positionV relativeFrom="paragraph">
            <wp:posOffset>-169060</wp:posOffset>
          </wp:positionV>
          <wp:extent cx="1228090" cy="687705"/>
          <wp:effectExtent l="0" t="0" r="0" b="0"/>
          <wp:wrapSquare wrapText="bothSides"/>
          <wp:docPr id="1515071334" name="Picture 1515071334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71334" name="Picture 1515071334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089680C"/>
    <w:multiLevelType w:val="hybridMultilevel"/>
    <w:tmpl w:val="363E4C62"/>
    <w:lvl w:ilvl="0" w:tplc="A37447FE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5A0046C"/>
    <w:multiLevelType w:val="hybridMultilevel"/>
    <w:tmpl w:val="80408E4A"/>
    <w:lvl w:ilvl="0" w:tplc="19509824">
      <w:numFmt w:val="bullet"/>
      <w:lvlText w:val=""/>
      <w:lvlJc w:val="left"/>
      <w:pPr>
        <w:ind w:left="107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en-NZ" w:eastAsia="en-US" w:bidi="ar-SA"/>
      </w:rPr>
    </w:lvl>
    <w:lvl w:ilvl="1" w:tplc="45A8B910">
      <w:numFmt w:val="bullet"/>
      <w:lvlText w:val="•"/>
      <w:lvlJc w:val="left"/>
      <w:pPr>
        <w:ind w:left="1165" w:hanging="483"/>
      </w:pPr>
      <w:rPr>
        <w:rFonts w:hint="default"/>
        <w:lang w:val="en-NZ" w:eastAsia="en-US" w:bidi="ar-SA"/>
      </w:rPr>
    </w:lvl>
    <w:lvl w:ilvl="2" w:tplc="21AE9048">
      <w:numFmt w:val="bullet"/>
      <w:lvlText w:val="•"/>
      <w:lvlJc w:val="left"/>
      <w:pPr>
        <w:ind w:left="2230" w:hanging="483"/>
      </w:pPr>
      <w:rPr>
        <w:rFonts w:hint="default"/>
        <w:lang w:val="en-NZ" w:eastAsia="en-US" w:bidi="ar-SA"/>
      </w:rPr>
    </w:lvl>
    <w:lvl w:ilvl="3" w:tplc="B888B5F6">
      <w:numFmt w:val="bullet"/>
      <w:lvlText w:val="•"/>
      <w:lvlJc w:val="left"/>
      <w:pPr>
        <w:ind w:left="3295" w:hanging="483"/>
      </w:pPr>
      <w:rPr>
        <w:rFonts w:hint="default"/>
        <w:lang w:val="en-NZ" w:eastAsia="en-US" w:bidi="ar-SA"/>
      </w:rPr>
    </w:lvl>
    <w:lvl w:ilvl="4" w:tplc="5476A8DA">
      <w:numFmt w:val="bullet"/>
      <w:lvlText w:val="•"/>
      <w:lvlJc w:val="left"/>
      <w:pPr>
        <w:ind w:left="4360" w:hanging="483"/>
      </w:pPr>
      <w:rPr>
        <w:rFonts w:hint="default"/>
        <w:lang w:val="en-NZ" w:eastAsia="en-US" w:bidi="ar-SA"/>
      </w:rPr>
    </w:lvl>
    <w:lvl w:ilvl="5" w:tplc="581C8908">
      <w:numFmt w:val="bullet"/>
      <w:lvlText w:val="•"/>
      <w:lvlJc w:val="left"/>
      <w:pPr>
        <w:ind w:left="5425" w:hanging="483"/>
      </w:pPr>
      <w:rPr>
        <w:rFonts w:hint="default"/>
        <w:lang w:val="en-NZ" w:eastAsia="en-US" w:bidi="ar-SA"/>
      </w:rPr>
    </w:lvl>
    <w:lvl w:ilvl="6" w:tplc="88686890">
      <w:numFmt w:val="bullet"/>
      <w:lvlText w:val="•"/>
      <w:lvlJc w:val="left"/>
      <w:pPr>
        <w:ind w:left="6490" w:hanging="483"/>
      </w:pPr>
      <w:rPr>
        <w:rFonts w:hint="default"/>
        <w:lang w:val="en-NZ" w:eastAsia="en-US" w:bidi="ar-SA"/>
      </w:rPr>
    </w:lvl>
    <w:lvl w:ilvl="7" w:tplc="C70820C4">
      <w:numFmt w:val="bullet"/>
      <w:lvlText w:val="•"/>
      <w:lvlJc w:val="left"/>
      <w:pPr>
        <w:ind w:left="7555" w:hanging="483"/>
      </w:pPr>
      <w:rPr>
        <w:rFonts w:hint="default"/>
        <w:lang w:val="en-NZ" w:eastAsia="en-US" w:bidi="ar-SA"/>
      </w:rPr>
    </w:lvl>
    <w:lvl w:ilvl="8" w:tplc="88C0C608">
      <w:numFmt w:val="bullet"/>
      <w:lvlText w:val="•"/>
      <w:lvlJc w:val="left"/>
      <w:pPr>
        <w:ind w:left="8620" w:hanging="483"/>
      </w:pPr>
      <w:rPr>
        <w:rFonts w:hint="default"/>
        <w:lang w:val="en-NZ" w:eastAsia="en-US" w:bidi="ar-SA"/>
      </w:rPr>
    </w:lvl>
  </w:abstractNum>
  <w:abstractNum w:abstractNumId="6" w15:restartNumberingAfterBreak="0">
    <w:nsid w:val="397326A4"/>
    <w:multiLevelType w:val="multilevel"/>
    <w:tmpl w:val="2CAE568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538275114">
    <w:abstractNumId w:val="4"/>
  </w:num>
  <w:num w:numId="2" w16cid:durableId="596255910">
    <w:abstractNumId w:val="2"/>
  </w:num>
  <w:num w:numId="3" w16cid:durableId="306664710">
    <w:abstractNumId w:val="0"/>
  </w:num>
  <w:num w:numId="4" w16cid:durableId="758407796">
    <w:abstractNumId w:val="8"/>
  </w:num>
  <w:num w:numId="5" w16cid:durableId="762530155">
    <w:abstractNumId w:val="3"/>
  </w:num>
  <w:num w:numId="6" w16cid:durableId="1848203737">
    <w:abstractNumId w:val="7"/>
  </w:num>
  <w:num w:numId="7" w16cid:durableId="30620212">
    <w:abstractNumId w:val="1"/>
  </w:num>
  <w:num w:numId="8" w16cid:durableId="983049644">
    <w:abstractNumId w:val="5"/>
  </w:num>
  <w:num w:numId="9" w16cid:durableId="728771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9NxHTewfNcVcHcc8MHGL1Mf6+eT7gNs8necQs3uFsls+/iN/o+r6oliYyV5+mKZjf9+bX4BnCMmeWt/pl2knhQ==" w:salt="RzUaEYUXjabuNt2DcmrmJ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" w:val="橄ㄴߌঈ찔㈇"/>
  </w:docVars>
  <w:rsids>
    <w:rsidRoot w:val="00205A04"/>
    <w:rsid w:val="000220F8"/>
    <w:rsid w:val="00022936"/>
    <w:rsid w:val="00026C15"/>
    <w:rsid w:val="00032319"/>
    <w:rsid w:val="000333FD"/>
    <w:rsid w:val="0003534B"/>
    <w:rsid w:val="0004482F"/>
    <w:rsid w:val="000451B7"/>
    <w:rsid w:val="000533C6"/>
    <w:rsid w:val="00086DC3"/>
    <w:rsid w:val="000872CC"/>
    <w:rsid w:val="00090939"/>
    <w:rsid w:val="00090F54"/>
    <w:rsid w:val="000A3868"/>
    <w:rsid w:val="000B26DF"/>
    <w:rsid w:val="000C33C9"/>
    <w:rsid w:val="000D4FEB"/>
    <w:rsid w:val="000E3884"/>
    <w:rsid w:val="00107225"/>
    <w:rsid w:val="00112AAC"/>
    <w:rsid w:val="00112FCC"/>
    <w:rsid w:val="001367F4"/>
    <w:rsid w:val="00160A46"/>
    <w:rsid w:val="00164181"/>
    <w:rsid w:val="00177E52"/>
    <w:rsid w:val="001A0477"/>
    <w:rsid w:val="001A186D"/>
    <w:rsid w:val="001B1BFD"/>
    <w:rsid w:val="001C5A72"/>
    <w:rsid w:val="001E1036"/>
    <w:rsid w:val="001E2677"/>
    <w:rsid w:val="001E636A"/>
    <w:rsid w:val="001E766C"/>
    <w:rsid w:val="00205A04"/>
    <w:rsid w:val="00221972"/>
    <w:rsid w:val="00247B5A"/>
    <w:rsid w:val="00254E67"/>
    <w:rsid w:val="00263596"/>
    <w:rsid w:val="00275027"/>
    <w:rsid w:val="00293315"/>
    <w:rsid w:val="002B30E1"/>
    <w:rsid w:val="002C688C"/>
    <w:rsid w:val="002D29C1"/>
    <w:rsid w:val="002F5C10"/>
    <w:rsid w:val="00305D7A"/>
    <w:rsid w:val="00327082"/>
    <w:rsid w:val="00342B2B"/>
    <w:rsid w:val="0035185D"/>
    <w:rsid w:val="0036484A"/>
    <w:rsid w:val="003675B6"/>
    <w:rsid w:val="003775EA"/>
    <w:rsid w:val="00381E33"/>
    <w:rsid w:val="00397D69"/>
    <w:rsid w:val="003B3910"/>
    <w:rsid w:val="003E119E"/>
    <w:rsid w:val="003E22FC"/>
    <w:rsid w:val="003F1B7C"/>
    <w:rsid w:val="003F77D6"/>
    <w:rsid w:val="00401484"/>
    <w:rsid w:val="00407436"/>
    <w:rsid w:val="00412A83"/>
    <w:rsid w:val="004243EF"/>
    <w:rsid w:val="00446E63"/>
    <w:rsid w:val="004B7B41"/>
    <w:rsid w:val="004C62EA"/>
    <w:rsid w:val="004D0EF1"/>
    <w:rsid w:val="004D2912"/>
    <w:rsid w:val="004E14CA"/>
    <w:rsid w:val="004E2E8C"/>
    <w:rsid w:val="005054B2"/>
    <w:rsid w:val="00511EC6"/>
    <w:rsid w:val="005225DB"/>
    <w:rsid w:val="00533AFE"/>
    <w:rsid w:val="00550DAC"/>
    <w:rsid w:val="005939C5"/>
    <w:rsid w:val="005B7D30"/>
    <w:rsid w:val="005C7E01"/>
    <w:rsid w:val="005D12A0"/>
    <w:rsid w:val="005D6ACE"/>
    <w:rsid w:val="00640735"/>
    <w:rsid w:val="00646DC9"/>
    <w:rsid w:val="00653247"/>
    <w:rsid w:val="006A034E"/>
    <w:rsid w:val="006A5915"/>
    <w:rsid w:val="006A715D"/>
    <w:rsid w:val="006B70CC"/>
    <w:rsid w:val="00701C53"/>
    <w:rsid w:val="00704248"/>
    <w:rsid w:val="0071750A"/>
    <w:rsid w:val="00725DAD"/>
    <w:rsid w:val="007429EC"/>
    <w:rsid w:val="00743E34"/>
    <w:rsid w:val="00745E39"/>
    <w:rsid w:val="00790D38"/>
    <w:rsid w:val="00790F4F"/>
    <w:rsid w:val="007B6902"/>
    <w:rsid w:val="007D0DAA"/>
    <w:rsid w:val="007F11A1"/>
    <w:rsid w:val="00805DCA"/>
    <w:rsid w:val="00816C7C"/>
    <w:rsid w:val="008221B1"/>
    <w:rsid w:val="00824EBE"/>
    <w:rsid w:val="008466AD"/>
    <w:rsid w:val="00856CA4"/>
    <w:rsid w:val="00867843"/>
    <w:rsid w:val="008712D6"/>
    <w:rsid w:val="008B6A67"/>
    <w:rsid w:val="008C0283"/>
    <w:rsid w:val="008C6159"/>
    <w:rsid w:val="008E5419"/>
    <w:rsid w:val="008E544A"/>
    <w:rsid w:val="008F102B"/>
    <w:rsid w:val="008F31CF"/>
    <w:rsid w:val="0092108B"/>
    <w:rsid w:val="009406A8"/>
    <w:rsid w:val="009453A3"/>
    <w:rsid w:val="00950832"/>
    <w:rsid w:val="009521B3"/>
    <w:rsid w:val="00952F3E"/>
    <w:rsid w:val="009602D6"/>
    <w:rsid w:val="00962BAC"/>
    <w:rsid w:val="009816E1"/>
    <w:rsid w:val="00996B95"/>
    <w:rsid w:val="009C5DDE"/>
    <w:rsid w:val="00A026C9"/>
    <w:rsid w:val="00A16D56"/>
    <w:rsid w:val="00A537D5"/>
    <w:rsid w:val="00A7012F"/>
    <w:rsid w:val="00A86671"/>
    <w:rsid w:val="00A867B8"/>
    <w:rsid w:val="00A90903"/>
    <w:rsid w:val="00A90B60"/>
    <w:rsid w:val="00AA10F2"/>
    <w:rsid w:val="00AC21EC"/>
    <w:rsid w:val="00AD6BDA"/>
    <w:rsid w:val="00B06878"/>
    <w:rsid w:val="00B360AC"/>
    <w:rsid w:val="00B3654C"/>
    <w:rsid w:val="00B44044"/>
    <w:rsid w:val="00B517D4"/>
    <w:rsid w:val="00B662DC"/>
    <w:rsid w:val="00B70458"/>
    <w:rsid w:val="00B9097E"/>
    <w:rsid w:val="00BC2FCB"/>
    <w:rsid w:val="00BD1F1D"/>
    <w:rsid w:val="00BD4142"/>
    <w:rsid w:val="00BF0C24"/>
    <w:rsid w:val="00C11E64"/>
    <w:rsid w:val="00C14EE7"/>
    <w:rsid w:val="00C156A5"/>
    <w:rsid w:val="00C22B08"/>
    <w:rsid w:val="00C23873"/>
    <w:rsid w:val="00C4110A"/>
    <w:rsid w:val="00C5461A"/>
    <w:rsid w:val="00C5510A"/>
    <w:rsid w:val="00C74F99"/>
    <w:rsid w:val="00C9078B"/>
    <w:rsid w:val="00CB4E11"/>
    <w:rsid w:val="00CC0E2D"/>
    <w:rsid w:val="00D05A5B"/>
    <w:rsid w:val="00D25F4A"/>
    <w:rsid w:val="00D4139A"/>
    <w:rsid w:val="00D57BA7"/>
    <w:rsid w:val="00D81703"/>
    <w:rsid w:val="00D86AFA"/>
    <w:rsid w:val="00D94603"/>
    <w:rsid w:val="00DA6539"/>
    <w:rsid w:val="00DC4EE1"/>
    <w:rsid w:val="00DE28B8"/>
    <w:rsid w:val="00DF4CA2"/>
    <w:rsid w:val="00E07023"/>
    <w:rsid w:val="00E10DD4"/>
    <w:rsid w:val="00E343B1"/>
    <w:rsid w:val="00E90080"/>
    <w:rsid w:val="00EA082C"/>
    <w:rsid w:val="00EC54C3"/>
    <w:rsid w:val="00ED3BA8"/>
    <w:rsid w:val="00ED4222"/>
    <w:rsid w:val="00EE0638"/>
    <w:rsid w:val="00EF645A"/>
    <w:rsid w:val="00F02597"/>
    <w:rsid w:val="00F05197"/>
    <w:rsid w:val="00F3494A"/>
    <w:rsid w:val="00F36EC4"/>
    <w:rsid w:val="00F526A5"/>
    <w:rsid w:val="00F569E8"/>
    <w:rsid w:val="00F758B8"/>
    <w:rsid w:val="00F86C34"/>
    <w:rsid w:val="00F97D68"/>
    <w:rsid w:val="00FA4035"/>
    <w:rsid w:val="00FB5EF6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261A452"/>
  <w15:docId w15:val="{A60D77CA-B529-4304-849D-883B2285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81703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446E63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446E63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446E63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446E63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46E63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46E63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46E63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46E63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46E63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46E63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46E63"/>
    <w:pPr>
      <w:ind w:left="567"/>
    </w:pPr>
  </w:style>
  <w:style w:type="character" w:styleId="CommentReference">
    <w:name w:val="annotation reference"/>
    <w:basedOn w:val="DefaultParagraphFont"/>
    <w:semiHidden/>
    <w:rsid w:val="00446E63"/>
    <w:rPr>
      <w:sz w:val="16"/>
    </w:rPr>
  </w:style>
  <w:style w:type="paragraph" w:styleId="CommentText">
    <w:name w:val="annotation text"/>
    <w:basedOn w:val="Normal"/>
    <w:link w:val="CommentTextChar"/>
    <w:semiHidden/>
    <w:rsid w:val="00446E63"/>
  </w:style>
  <w:style w:type="paragraph" w:customStyle="1" w:styleId="Bulleta">
    <w:name w:val="Bullet(a)"/>
    <w:basedOn w:val="Bodytext"/>
    <w:rsid w:val="00446E63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446E63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446E63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Footer">
    <w:name w:val="footer"/>
    <w:basedOn w:val="Normal"/>
    <w:rsid w:val="00446E63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46E63"/>
    <w:rPr>
      <w:position w:val="6"/>
      <w:sz w:val="16"/>
    </w:rPr>
  </w:style>
  <w:style w:type="paragraph" w:styleId="FootnoteText">
    <w:name w:val="footnote text"/>
    <w:basedOn w:val="Normal"/>
    <w:semiHidden/>
    <w:rsid w:val="00446E63"/>
    <w:rPr>
      <w:lang w:val="en-GB"/>
    </w:rPr>
  </w:style>
  <w:style w:type="paragraph" w:styleId="Header">
    <w:name w:val="header"/>
    <w:basedOn w:val="Normal"/>
    <w:rsid w:val="00446E63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46E63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46E63"/>
    <w:rPr>
      <w:lang w:val="en-GB"/>
    </w:rPr>
  </w:style>
  <w:style w:type="paragraph" w:styleId="Index2">
    <w:name w:val="index 2"/>
    <w:basedOn w:val="Normal"/>
    <w:next w:val="Normal"/>
    <w:semiHidden/>
    <w:rsid w:val="00446E63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46E63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46E63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46E63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46E63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46E63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46E63"/>
    <w:rPr>
      <w:lang w:val="en-GB"/>
    </w:rPr>
  </w:style>
  <w:style w:type="paragraph" w:customStyle="1" w:styleId="BodytextIndent">
    <w:name w:val="Bodytext Indent"/>
    <w:basedOn w:val="NormalIndent"/>
    <w:rsid w:val="00446E63"/>
  </w:style>
  <w:style w:type="paragraph" w:customStyle="1" w:styleId="Bodytextlist">
    <w:name w:val="Bodytextlist"/>
    <w:basedOn w:val="Bodytext"/>
    <w:rsid w:val="00446E63"/>
    <w:pPr>
      <w:spacing w:after="0"/>
    </w:pPr>
  </w:style>
  <w:style w:type="paragraph" w:customStyle="1" w:styleId="NoteBodytext">
    <w:name w:val="NoteBodytext"/>
    <w:basedOn w:val="Bodytext"/>
    <w:rsid w:val="00446E63"/>
    <w:rPr>
      <w:i/>
    </w:rPr>
  </w:style>
  <w:style w:type="paragraph" w:customStyle="1" w:styleId="Numbera">
    <w:name w:val="Number(a)"/>
    <w:basedOn w:val="Bodytext"/>
    <w:rsid w:val="00446E63"/>
    <w:pPr>
      <w:spacing w:after="120"/>
      <w:ind w:left="993" w:hanging="284"/>
    </w:pPr>
  </w:style>
  <w:style w:type="paragraph" w:customStyle="1" w:styleId="Numberi">
    <w:name w:val="Number(i)"/>
    <w:basedOn w:val="Bulleti"/>
    <w:rsid w:val="00446E63"/>
    <w:pPr>
      <w:ind w:left="1985" w:hanging="425"/>
    </w:pPr>
  </w:style>
  <w:style w:type="paragraph" w:customStyle="1" w:styleId="NumberBodytxt">
    <w:name w:val="NumberBodytxt"/>
    <w:basedOn w:val="BulletBodytext"/>
    <w:rsid w:val="00446E63"/>
    <w:pPr>
      <w:ind w:left="426"/>
    </w:pPr>
  </w:style>
  <w:style w:type="character" w:styleId="PageNumber">
    <w:name w:val="page number"/>
    <w:basedOn w:val="DefaultParagraphFont"/>
    <w:rsid w:val="00446E63"/>
    <w:rPr>
      <w:rFonts w:ascii="Times New Roman" w:hAnsi="Times New Roman"/>
      <w:i/>
      <w:sz w:val="18"/>
    </w:rPr>
  </w:style>
  <w:style w:type="paragraph" w:customStyle="1" w:styleId="Titlepage">
    <w:name w:val="Titlepage"/>
    <w:basedOn w:val="Bodytext"/>
    <w:rsid w:val="00446E6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46E63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46E63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46E63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46E63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46E63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46E63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46E63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46E63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46E63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446E63"/>
    <w:pPr>
      <w:spacing w:before="720" w:after="600"/>
      <w:ind w:left="284"/>
    </w:pPr>
    <w:rPr>
      <w:caps/>
      <w:sz w:val="28"/>
    </w:rPr>
  </w:style>
  <w:style w:type="paragraph" w:customStyle="1" w:styleId="TOCTitle">
    <w:name w:val="TOCTitle"/>
    <w:basedOn w:val="TOC1"/>
    <w:rsid w:val="00446E63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Date">
    <w:name w:val="Date"/>
    <w:basedOn w:val="Normal"/>
    <w:rsid w:val="00446E63"/>
    <w:rPr>
      <w:lang w:val="en-GB"/>
    </w:rPr>
  </w:style>
  <w:style w:type="paragraph" w:styleId="EnvelopeAddress">
    <w:name w:val="envelope address"/>
    <w:basedOn w:val="Normal"/>
    <w:rsid w:val="00446E63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MacroText">
    <w:name w:val="macro"/>
    <w:semiHidden/>
    <w:rsid w:val="00446E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46E63"/>
    <w:pPr>
      <w:spacing w:before="720" w:after="0"/>
    </w:pPr>
  </w:style>
  <w:style w:type="paragraph" w:customStyle="1" w:styleId="Position">
    <w:name w:val="Position"/>
    <w:basedOn w:val="Bodytext"/>
    <w:rsid w:val="00446E63"/>
  </w:style>
  <w:style w:type="paragraph" w:customStyle="1" w:styleId="Subtitle1">
    <w:name w:val="Subtitle1"/>
    <w:basedOn w:val="Title"/>
    <w:next w:val="Normal"/>
    <w:rsid w:val="00446E63"/>
    <w:pPr>
      <w:spacing w:before="0" w:after="240"/>
    </w:pPr>
  </w:style>
  <w:style w:type="paragraph" w:styleId="Title">
    <w:name w:val="Title"/>
    <w:basedOn w:val="Heading1"/>
    <w:next w:val="Normal"/>
    <w:qFormat/>
    <w:rsid w:val="00446E63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DocumentLabel">
    <w:name w:val="Document Label"/>
    <w:basedOn w:val="Normal"/>
    <w:rsid w:val="00446E63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  <w:style w:type="paragraph" w:customStyle="1" w:styleId="Callout">
    <w:name w:val="Callout"/>
    <w:basedOn w:val="Normal"/>
    <w:rsid w:val="00446E63"/>
    <w:pPr>
      <w:spacing w:after="0"/>
    </w:pPr>
    <w:rPr>
      <w:i/>
      <w:sz w:val="16"/>
    </w:rPr>
  </w:style>
  <w:style w:type="paragraph" w:styleId="BodyTextIndent0">
    <w:name w:val="Body Text Indent"/>
    <w:basedOn w:val="Normal"/>
    <w:rsid w:val="00446E63"/>
    <w:pPr>
      <w:ind w:left="567" w:hanging="567"/>
    </w:pPr>
    <w:rPr>
      <w:sz w:val="20"/>
    </w:rPr>
  </w:style>
  <w:style w:type="table" w:styleId="TableGrid">
    <w:name w:val="Table Grid"/>
    <w:basedOn w:val="TableNormal"/>
    <w:rsid w:val="00C11E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Return">
    <w:name w:val="envelope return"/>
    <w:basedOn w:val="Normal"/>
    <w:rsid w:val="00446E63"/>
    <w:pPr>
      <w:spacing w:after="0"/>
    </w:pPr>
    <w:rPr>
      <w:sz w:val="20"/>
      <w:lang w:val="en-GB"/>
    </w:rPr>
  </w:style>
  <w:style w:type="paragraph" w:customStyle="1" w:styleId="TOCHeading1">
    <w:name w:val="TOC Heading1"/>
    <w:basedOn w:val="TOC1"/>
    <w:rsid w:val="00446E63"/>
    <w:pPr>
      <w:spacing w:before="1200" w:after="600"/>
      <w:ind w:left="284"/>
    </w:pPr>
    <w:rPr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6A6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90D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38"/>
    <w:rPr>
      <w:rFonts w:ascii="Tahoma" w:hAnsi="Tahoma" w:cs="Tahoma"/>
      <w:sz w:val="16"/>
      <w:szCs w:val="1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9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2597"/>
    <w:rPr>
      <w:sz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97"/>
    <w:rPr>
      <w:b/>
      <w:bCs/>
      <w:sz w:val="24"/>
      <w:lang w:val="en-AU" w:eastAsia="en-US"/>
    </w:rPr>
  </w:style>
  <w:style w:type="character" w:styleId="Hyperlink">
    <w:name w:val="Hyperlink"/>
    <w:rsid w:val="00996B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E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94603"/>
    <w:pPr>
      <w:widowControl w:val="0"/>
      <w:tabs>
        <w:tab w:val="clear" w:pos="709"/>
      </w:tabs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n-NZ"/>
    </w:rPr>
  </w:style>
  <w:style w:type="paragraph" w:styleId="Revision">
    <w:name w:val="Revision"/>
    <w:hidden/>
    <w:uiPriority w:val="99"/>
    <w:semiHidden/>
    <w:rsid w:val="00B517D4"/>
    <w:rPr>
      <w:sz w:val="24"/>
      <w:lang w:val="en-AU" w:eastAsia="en-US"/>
    </w:rPr>
  </w:style>
  <w:style w:type="paragraph" w:customStyle="1" w:styleId="Bullets">
    <w:name w:val="Bullets"/>
    <w:basedOn w:val="ListBullet"/>
    <w:autoRedefine/>
    <w:rsid w:val="00C23873"/>
    <w:pPr>
      <w:framePr w:hSpace="180" w:wrap="around" w:vAnchor="text" w:hAnchor="margin" w:y="-14"/>
      <w:numPr>
        <w:numId w:val="0"/>
      </w:numPr>
      <w:tabs>
        <w:tab w:val="left" w:pos="540"/>
        <w:tab w:val="left" w:pos="2835"/>
        <w:tab w:val="left" w:pos="4253"/>
        <w:tab w:val="left" w:pos="5245"/>
        <w:tab w:val="left" w:pos="7655"/>
        <w:tab w:val="left" w:leader="underscore" w:pos="9792"/>
      </w:tabs>
      <w:spacing w:before="120" w:after="0"/>
      <w:contextualSpacing w:val="0"/>
    </w:pPr>
    <w:rPr>
      <w:rFonts w:asciiTheme="minorHAnsi" w:hAnsiTheme="minorHAnsi"/>
      <w:sz w:val="20"/>
      <w:lang w:val="en-NZ" w:eastAsia="en-GB"/>
    </w:rPr>
  </w:style>
  <w:style w:type="paragraph" w:styleId="ListBullet">
    <w:name w:val="List Bullet"/>
    <w:basedOn w:val="Normal"/>
    <w:uiPriority w:val="99"/>
    <w:semiHidden/>
    <w:unhideWhenUsed/>
    <w:rsid w:val="00C23873"/>
    <w:pPr>
      <w:numPr>
        <w:numId w:val="9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@caa.govt.n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what-we-do/how-we-are-funded/fees-levies-and-charges/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ec.caa.govt.nz/onlinepaymen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fieldw\Desktop\24091-06%20Appl%20for%20Temp%20Ext%20to%20Approved%20M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5c27f0ff13d9c550aff53f185b7d7a6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9a2e8dd2246ed55cdee798f8b513d41b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a779fd8-025a-4b06-bc0b-a55bb2e79d0c">CXCYYZE2J4NQ-16-156</_dlc_DocId>
    <_dlc_DocIdUrl xmlns="7a779fd8-025a-4b06-bc0b-a55bb2e79d0c">
      <Url>http://cirrus/CertificationTools/_layouts/DocIdRedir.aspx?ID=CXCYYZE2J4NQ-16-156</Url>
      <Description>CXCYYZE2J4NQ-16-156</Description>
    </_dlc_DocIdUrl>
    <Printed_x0020_Rev_x002e__x0020_Date xmlns="f7f69c72-c788-4d73-b0fe-b62e90df6dfe">Jul 2016</Printed_x0020_Rev_x002e__x0020_Date>
    <Printed_x0020_Rev_x002e__x0020_No xmlns="f7f69c72-c788-4d73-b0fe-b62e90df6dfe">3</Printed_x0020_Rev_x002e__x0020_No>
    <Applicability xmlns="f7f69c72-c788-4d73-b0fe-b62e90df6dfe">
      <ns2:Value xmlns:ns2="f7f69c72-c788-4d73-b0fe-b62e90df6dfe">Generic</ns2:Value>
    </Applicability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42D8C-F6C1-469A-9A59-27405429B2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997ACC-82B2-45A9-A08D-0716BF855C7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0310B31-639B-4976-BD49-89F6A60D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6A881-92EA-4E8A-B5F5-C1D5A97692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7E9B5-4013-474D-9179-93DF578FB7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F1FF5D-F4EB-4E53-8D20-8D8B89B83065}">
  <ds:schemaRefs>
    <ds:schemaRef ds:uri="7a779fd8-025a-4b06-bc0b-a55bb2e79d0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827300ec-efb1-4fef-96f1-45a43ea544a5"/>
    <ds:schemaRef ds:uri="f7f69c72-c788-4d73-b0fe-b62e90df6dfe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2462B05A-41A2-4D20-B140-2EF730817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24091-06 Appl for Temp Ext to Approved MP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24091 06 Application for a Temporary Extension to an Approved Maintenance Programme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24091 06 Application for a Temporary Extension to an Approved Maintenance Programme</dc:title>
  <dc:subject/>
  <dc:creator>Liezel Schlechter</dc:creator>
  <cp:keywords/>
  <dc:description/>
  <cp:lastModifiedBy>Liezel Schlechter</cp:lastModifiedBy>
  <cp:revision>24</cp:revision>
  <cp:lastPrinted>2025-07-03T23:06:00Z</cp:lastPrinted>
  <dcterms:created xsi:type="dcterms:W3CDTF">2025-08-04T03:17:00Z</dcterms:created>
  <dcterms:modified xsi:type="dcterms:W3CDTF">2025-08-05T02:36:00Z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0x0101005ED8458315609845BB163069C83A98B8</vt:lpwstr>
  </property>
  <property fmtid="{D5CDD505-2E9C-101B-9397-08002B2CF9AE}" pid="4" name="_dlc_DocIdItemGuid">
    <vt:lpwstr>1130e4b9-c1ac-408b-881c-88e6631dcd2a</vt:lpwstr>
  </property>
</Properties>
</file>